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E0" w:rsidRDefault="00FC46E0" w:rsidP="002C4E1E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ALLEGATO 1</w:t>
      </w:r>
    </w:p>
    <w:p w:rsidR="00FC46E0" w:rsidRPr="002C4E1E" w:rsidRDefault="00FC46E0" w:rsidP="002C4E1E">
      <w:pPr>
        <w:jc w:val="center"/>
        <w:rPr>
          <w:rFonts w:ascii="Book Antiqua" w:hAnsi="Book Antiqua"/>
          <w:b/>
          <w:sz w:val="24"/>
          <w:szCs w:val="24"/>
        </w:rPr>
      </w:pPr>
      <w:r w:rsidRPr="002C4E1E">
        <w:rPr>
          <w:rFonts w:ascii="Book Antiqua" w:hAnsi="Book Antiqua"/>
          <w:b/>
          <w:sz w:val="24"/>
          <w:szCs w:val="24"/>
        </w:rPr>
        <w:t>Designazione dei rappresentanti di lista</w:t>
      </w:r>
    </w:p>
    <w:p w:rsidR="00FC46E0" w:rsidRPr="002C4E1E" w:rsidRDefault="00FC46E0" w:rsidP="002C4E1E">
      <w:pPr>
        <w:jc w:val="center"/>
        <w:rPr>
          <w:rFonts w:ascii="Book Antiqua" w:hAnsi="Book Antiqua"/>
          <w:b/>
          <w:sz w:val="24"/>
          <w:szCs w:val="24"/>
        </w:rPr>
      </w:pPr>
      <w:r w:rsidRPr="002C4E1E">
        <w:rPr>
          <w:rFonts w:ascii="Book Antiqua" w:hAnsi="Book Antiqua"/>
          <w:b/>
          <w:sz w:val="24"/>
          <w:szCs w:val="24"/>
        </w:rPr>
        <w:t>REFERENDUM NAZIONAL</w:t>
      </w:r>
      <w:r>
        <w:rPr>
          <w:rFonts w:ascii="Book Antiqua" w:hAnsi="Book Antiqua"/>
          <w:b/>
          <w:sz w:val="24"/>
          <w:szCs w:val="24"/>
        </w:rPr>
        <w:t>E</w:t>
      </w:r>
      <w:r w:rsidRPr="002C4E1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DEL</w:t>
      </w:r>
      <w:r w:rsidRPr="002C4E1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20-21</w:t>
      </w:r>
      <w:r w:rsidRPr="002C4E1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SETTEMBRE</w:t>
      </w:r>
      <w:r w:rsidRPr="002C4E1E">
        <w:rPr>
          <w:rFonts w:ascii="Book Antiqua" w:hAnsi="Book Antiqua"/>
          <w:b/>
          <w:sz w:val="24"/>
          <w:szCs w:val="24"/>
        </w:rPr>
        <w:t xml:space="preserve"> 20</w:t>
      </w:r>
      <w:r>
        <w:rPr>
          <w:rFonts w:ascii="Book Antiqua" w:hAnsi="Book Antiqua"/>
          <w:b/>
          <w:sz w:val="24"/>
          <w:szCs w:val="24"/>
        </w:rPr>
        <w:t>20</w:t>
      </w: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Ai sensi dell’articolo 19 della Legge n.</w:t>
      </w:r>
      <w:r>
        <w:rPr>
          <w:rFonts w:ascii="Book Antiqua" w:hAnsi="Book Antiqua"/>
          <w:sz w:val="24"/>
          <w:szCs w:val="24"/>
        </w:rPr>
        <w:t xml:space="preserve"> </w:t>
      </w:r>
      <w:r w:rsidRPr="00CD7730">
        <w:rPr>
          <w:rFonts w:ascii="Book Antiqua" w:hAnsi="Book Antiqua"/>
          <w:sz w:val="24"/>
          <w:szCs w:val="24"/>
        </w:rPr>
        <w:t>352/1970 “Norme sul referendum previste dalla Costituzione e sulla iniziativa legislativa del popolo”, per il Referendum na</w:t>
      </w:r>
      <w:r>
        <w:rPr>
          <w:rFonts w:ascii="Book Antiqua" w:hAnsi="Book Antiqua"/>
          <w:sz w:val="24"/>
          <w:szCs w:val="24"/>
        </w:rPr>
        <w:t>zionale che avrà luogo domenica 20 e lunedì 21 settembre</w:t>
      </w:r>
      <w:r w:rsidRPr="00CD7730">
        <w:rPr>
          <w:rFonts w:ascii="Book Antiqua" w:hAnsi="Book Antiqua"/>
          <w:sz w:val="24"/>
          <w:szCs w:val="24"/>
        </w:rPr>
        <w:t xml:space="preserve"> 20</w:t>
      </w:r>
      <w:r>
        <w:rPr>
          <w:rFonts w:ascii="Book Antiqua" w:hAnsi="Book Antiqua"/>
          <w:sz w:val="24"/>
          <w:szCs w:val="24"/>
        </w:rPr>
        <w:t>20</w:t>
      </w:r>
      <w:r w:rsidRPr="00CD7730">
        <w:rPr>
          <w:rFonts w:ascii="Book Antiqua" w:hAnsi="Book Antiqua"/>
          <w:sz w:val="24"/>
          <w:szCs w:val="24"/>
        </w:rPr>
        <w:t xml:space="preserve"> ..l.. sotto</w:t>
      </w:r>
      <w:r>
        <w:rPr>
          <w:rFonts w:ascii="Book Antiqua" w:hAnsi="Book Antiqua"/>
          <w:sz w:val="24"/>
          <w:szCs w:val="24"/>
        </w:rPr>
        <w:t>scritt… …………………………………………… nat… a …………………………………………………</w:t>
      </w:r>
      <w:r w:rsidRPr="00CD7730">
        <w:rPr>
          <w:rFonts w:ascii="Book Antiqua" w:hAnsi="Book Antiqua"/>
          <w:sz w:val="24"/>
          <w:szCs w:val="24"/>
        </w:rPr>
        <w:t>.. il …………………………… re</w:t>
      </w:r>
      <w:r>
        <w:rPr>
          <w:rFonts w:ascii="Book Antiqua" w:hAnsi="Book Antiqua"/>
          <w:sz w:val="24"/>
          <w:szCs w:val="24"/>
        </w:rPr>
        <w:t>sidente a ………………………………</w:t>
      </w:r>
      <w:r w:rsidRPr="00CD7730">
        <w:rPr>
          <w:rFonts w:ascii="Book Antiqua" w:hAnsi="Book Antiqua"/>
          <w:sz w:val="24"/>
          <w:szCs w:val="24"/>
        </w:rPr>
        <w:t>…………………..……… in qualità di coordinatore</w:t>
      </w:r>
      <w:r>
        <w:rPr>
          <w:rFonts w:ascii="Book Antiqua" w:hAnsi="Book Antiqua"/>
          <w:sz w:val="24"/>
          <w:szCs w:val="24"/>
        </w:rPr>
        <w:t xml:space="preserve">/commissario </w:t>
      </w:r>
      <w:r w:rsidRPr="00CD7730">
        <w:rPr>
          <w:rFonts w:ascii="Book Antiqua" w:hAnsi="Book Antiqua"/>
          <w:sz w:val="24"/>
          <w:szCs w:val="24"/>
        </w:rPr>
        <w:t>provinciale</w:t>
      </w:r>
      <w:r>
        <w:rPr>
          <w:rFonts w:ascii="Book Antiqua" w:hAnsi="Book Antiqua"/>
          <w:sz w:val="24"/>
          <w:szCs w:val="24"/>
        </w:rPr>
        <w:t>/cittadino</w:t>
      </w:r>
      <w:r w:rsidRPr="00CD7730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(ovvero di persona che ha ricevuto mandato dal coordinatore/commissario provinciale/cittadino …………………… di cui all’ALL. 2, che si unisce in copia) </w:t>
      </w:r>
      <w:r w:rsidRPr="00CD7730">
        <w:rPr>
          <w:rFonts w:ascii="Book Antiqua" w:hAnsi="Book Antiqua"/>
          <w:sz w:val="24"/>
          <w:szCs w:val="24"/>
        </w:rPr>
        <w:t xml:space="preserve">di </w:t>
      </w:r>
      <w:r>
        <w:rPr>
          <w:rFonts w:ascii="Book Antiqua" w:hAnsi="Book Antiqua"/>
          <w:sz w:val="24"/>
          <w:szCs w:val="24"/>
        </w:rPr>
        <w:t>Forza Italia per ……………………………………</w:t>
      </w:r>
    </w:p>
    <w:p w:rsidR="00FC46E0" w:rsidRDefault="00FC46E0" w:rsidP="002C4E1E">
      <w:pPr>
        <w:jc w:val="center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DESIGNA</w:t>
      </w: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..l…. sig … ……………………………………………………………………………………… nat … a ……………………………………………………….. il…………………………… residente a …………………………………………………………………………………….. quale RAPPRESENTANTE EFFETTIVO presso il seggio elettorale nr. …….... del Comune di ……………………………… ed ..l…. sig ……</w:t>
      </w:r>
      <w:r>
        <w:rPr>
          <w:rFonts w:ascii="Book Antiqua" w:hAnsi="Book Antiqua"/>
          <w:sz w:val="24"/>
          <w:szCs w:val="24"/>
        </w:rPr>
        <w:t>……………………………………………………</w:t>
      </w:r>
      <w:r w:rsidRPr="00CD7730">
        <w:rPr>
          <w:rFonts w:ascii="Book Antiqua" w:hAnsi="Book Antiqua"/>
          <w:sz w:val="24"/>
          <w:szCs w:val="24"/>
        </w:rPr>
        <w:t xml:space="preserve"> nat … a ……………………………………………………….. il ………………………… residente a ……………………………………………………………………………………… quale RAPPRESENTANTE SUPPLENTE press</w:t>
      </w:r>
      <w:r>
        <w:rPr>
          <w:rFonts w:ascii="Book Antiqua" w:hAnsi="Book Antiqua"/>
          <w:sz w:val="24"/>
          <w:szCs w:val="24"/>
        </w:rPr>
        <w:t>o il medesimo seggio elettorale.</w:t>
      </w: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………</w:t>
      </w:r>
      <w:r>
        <w:rPr>
          <w:rFonts w:ascii="Book Antiqua" w:hAnsi="Book Antiqua"/>
          <w:sz w:val="24"/>
          <w:szCs w:val="24"/>
        </w:rPr>
        <w:t>………… il ……………. 2020</w:t>
      </w:r>
    </w:p>
    <w:p w:rsidR="00FC46E0" w:rsidRDefault="00FC46E0" w:rsidP="00D906BB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……………………….………………………..</w:t>
      </w:r>
    </w:p>
    <w:p w:rsidR="00FC46E0" w:rsidRDefault="00FC46E0" w:rsidP="0099054E">
      <w:pPr>
        <w:spacing w:line="240" w:lineRule="auto"/>
        <w:ind w:left="6372" w:firstLine="70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(firma)</w:t>
      </w:r>
    </w:p>
    <w:p w:rsidR="00FC46E0" w:rsidRDefault="00FC46E0" w:rsidP="0099054E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FC46E0" w:rsidRDefault="00FC46E0" w:rsidP="0099054E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AUTENTICAZIONE DELLA FIRMA</w:t>
      </w:r>
    </w:p>
    <w:p w:rsidR="00FC46E0" w:rsidRDefault="00FC46E0" w:rsidP="0099054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A norma dell’art. 21, secondo comma, del DPR 445 del 28 dicembre 2000 e successive modificazioni, certifico vera ed autentica la firma sopra apposta in mia presenza, del sig. ………………………………………………………… nato a ………………………………… il …………</w:t>
      </w:r>
      <w:r>
        <w:rPr>
          <w:rFonts w:ascii="Book Antiqua" w:hAnsi="Book Antiqua"/>
          <w:sz w:val="24"/>
          <w:szCs w:val="24"/>
        </w:rPr>
        <w:t>……..</w:t>
      </w:r>
      <w:r w:rsidRPr="00CD7730">
        <w:rPr>
          <w:rFonts w:ascii="Book Antiqua" w:hAnsi="Book Antiqua"/>
          <w:sz w:val="24"/>
          <w:szCs w:val="24"/>
        </w:rPr>
        <w:t>…, domiciliato in ……………</w:t>
      </w:r>
      <w:r>
        <w:rPr>
          <w:rFonts w:ascii="Book Antiqua" w:hAnsi="Book Antiqua"/>
          <w:sz w:val="24"/>
          <w:szCs w:val="24"/>
        </w:rPr>
        <w:t>……..……………………….…………</w:t>
      </w:r>
      <w:r w:rsidRPr="00CD7730">
        <w:rPr>
          <w:rFonts w:ascii="Book Antiqua" w:hAnsi="Book Antiqua"/>
          <w:sz w:val="24"/>
          <w:szCs w:val="24"/>
        </w:rPr>
        <w:t xml:space="preserve">, della cui identità sono certo, alla sopraestesa nomina di rappresentanti di lista per </w:t>
      </w:r>
      <w:r>
        <w:rPr>
          <w:rFonts w:ascii="Book Antiqua" w:hAnsi="Book Antiqua"/>
          <w:sz w:val="24"/>
          <w:szCs w:val="24"/>
        </w:rPr>
        <w:t>Forza Italia.</w:t>
      </w:r>
      <w:r w:rsidRPr="00CD7730">
        <w:rPr>
          <w:rFonts w:ascii="Book Antiqua" w:hAnsi="Book Antiqua"/>
          <w:sz w:val="24"/>
          <w:szCs w:val="24"/>
        </w:rPr>
        <w:t xml:space="preserve"> Lo stesso è stato preventivamente ammonito sulla responsabilità penale cui può andare incontro in</w:t>
      </w:r>
      <w:r>
        <w:rPr>
          <w:rFonts w:ascii="Book Antiqua" w:hAnsi="Book Antiqua"/>
          <w:sz w:val="24"/>
          <w:szCs w:val="24"/>
        </w:rPr>
        <w:t xml:space="preserve"> caso di dichiarazione mendace.</w:t>
      </w:r>
    </w:p>
    <w:p w:rsidR="00FC46E0" w:rsidRDefault="00FC46E0" w:rsidP="0099054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FC46E0" w:rsidRDefault="00FC46E0" w:rsidP="0099054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…………………….. il …………… 2020</w:t>
      </w:r>
    </w:p>
    <w:p w:rsidR="00FC46E0" w:rsidRDefault="00FC46E0" w:rsidP="002C4E1E">
      <w:pPr>
        <w:spacing w:line="24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…………………………………….. Firma</w:t>
      </w:r>
    </w:p>
    <w:p w:rsidR="00FC46E0" w:rsidRPr="002C4E1E" w:rsidRDefault="00FC46E0" w:rsidP="002C4E1E">
      <w:pPr>
        <w:spacing w:line="240" w:lineRule="auto"/>
        <w:jc w:val="right"/>
        <w:rPr>
          <w:rFonts w:ascii="Book Antiqua" w:hAnsi="Book Antiqua"/>
          <w:sz w:val="20"/>
          <w:szCs w:val="20"/>
        </w:rPr>
      </w:pPr>
      <w:r w:rsidRPr="002C4E1E">
        <w:rPr>
          <w:rFonts w:ascii="Book Antiqua" w:hAnsi="Book Antiqua"/>
          <w:sz w:val="20"/>
          <w:szCs w:val="20"/>
        </w:rPr>
        <w:t>(nome e cognome e qualifica del pubblico ufficiale autenticante)</w:t>
      </w:r>
    </w:p>
    <w:p w:rsidR="00FC46E0" w:rsidRDefault="00FC46E0" w:rsidP="002C4E1E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ALLEGATO 2</w:t>
      </w:r>
    </w:p>
    <w:p w:rsidR="00FC46E0" w:rsidRPr="002C4E1E" w:rsidRDefault="00FC46E0" w:rsidP="002C4E1E">
      <w:pPr>
        <w:jc w:val="center"/>
        <w:rPr>
          <w:rFonts w:ascii="Book Antiqua" w:hAnsi="Book Antiqua"/>
          <w:b/>
          <w:sz w:val="24"/>
          <w:szCs w:val="24"/>
        </w:rPr>
      </w:pPr>
      <w:r w:rsidRPr="002C4E1E">
        <w:rPr>
          <w:rFonts w:ascii="Book Antiqua" w:hAnsi="Book Antiqua"/>
          <w:b/>
          <w:sz w:val="24"/>
          <w:szCs w:val="24"/>
        </w:rPr>
        <w:t xml:space="preserve">Mandato da parte del </w:t>
      </w:r>
      <w:r>
        <w:rPr>
          <w:rFonts w:ascii="Book Antiqua" w:hAnsi="Book Antiqua"/>
          <w:b/>
          <w:sz w:val="24"/>
          <w:szCs w:val="24"/>
        </w:rPr>
        <w:t xml:space="preserve">coordinatore/commissario </w:t>
      </w:r>
      <w:r w:rsidRPr="002C4E1E">
        <w:rPr>
          <w:rFonts w:ascii="Book Antiqua" w:hAnsi="Book Antiqua"/>
          <w:b/>
          <w:sz w:val="24"/>
          <w:szCs w:val="24"/>
        </w:rPr>
        <w:t>provinciale</w:t>
      </w:r>
      <w:r>
        <w:rPr>
          <w:rFonts w:ascii="Book Antiqua" w:hAnsi="Book Antiqua"/>
          <w:b/>
          <w:sz w:val="24"/>
          <w:szCs w:val="24"/>
        </w:rPr>
        <w:t xml:space="preserve"> o di città metropolitana</w:t>
      </w:r>
      <w:r w:rsidRPr="002C4E1E">
        <w:rPr>
          <w:rFonts w:ascii="Book Antiqua" w:hAnsi="Book Antiqua"/>
          <w:b/>
          <w:sz w:val="24"/>
          <w:szCs w:val="24"/>
        </w:rPr>
        <w:t xml:space="preserve"> a designare i rappresentanti di lista</w:t>
      </w:r>
    </w:p>
    <w:p w:rsidR="00FC46E0" w:rsidRPr="002C4E1E" w:rsidRDefault="00FC46E0" w:rsidP="002C4E1E">
      <w:pPr>
        <w:jc w:val="center"/>
        <w:rPr>
          <w:rFonts w:ascii="Book Antiqua" w:hAnsi="Book Antiqua"/>
          <w:b/>
          <w:sz w:val="24"/>
          <w:szCs w:val="24"/>
        </w:rPr>
      </w:pPr>
      <w:r w:rsidRPr="002C4E1E">
        <w:rPr>
          <w:rFonts w:ascii="Book Antiqua" w:hAnsi="Book Antiqua"/>
          <w:b/>
          <w:sz w:val="24"/>
          <w:szCs w:val="24"/>
        </w:rPr>
        <w:t xml:space="preserve">REFERENDUM NAZIONALE </w:t>
      </w:r>
      <w:r>
        <w:rPr>
          <w:rFonts w:ascii="Book Antiqua" w:hAnsi="Book Antiqua"/>
          <w:b/>
          <w:sz w:val="24"/>
          <w:szCs w:val="24"/>
        </w:rPr>
        <w:t>DEL</w:t>
      </w:r>
      <w:r w:rsidRPr="002C4E1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20-21</w:t>
      </w:r>
      <w:r w:rsidRPr="002C4E1E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SETTEMBRE</w:t>
      </w:r>
      <w:r w:rsidRPr="002C4E1E">
        <w:rPr>
          <w:rFonts w:ascii="Book Antiqua" w:hAnsi="Book Antiqua"/>
          <w:b/>
          <w:sz w:val="24"/>
          <w:szCs w:val="24"/>
        </w:rPr>
        <w:t xml:space="preserve"> 20</w:t>
      </w:r>
      <w:r>
        <w:rPr>
          <w:rFonts w:ascii="Book Antiqua" w:hAnsi="Book Antiqua"/>
          <w:b/>
          <w:sz w:val="24"/>
          <w:szCs w:val="24"/>
        </w:rPr>
        <w:t>20</w:t>
      </w:r>
    </w:p>
    <w:p w:rsidR="00FC46E0" w:rsidRDefault="00FC46E0" w:rsidP="002C4E1E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Ai sensi dell’articolo 19 della Legge n.</w:t>
      </w:r>
      <w:r>
        <w:rPr>
          <w:rFonts w:ascii="Book Antiqua" w:hAnsi="Book Antiqua"/>
          <w:sz w:val="24"/>
          <w:szCs w:val="24"/>
        </w:rPr>
        <w:t xml:space="preserve"> </w:t>
      </w:r>
      <w:r w:rsidRPr="00CD7730">
        <w:rPr>
          <w:rFonts w:ascii="Book Antiqua" w:hAnsi="Book Antiqua"/>
          <w:sz w:val="24"/>
          <w:szCs w:val="24"/>
        </w:rPr>
        <w:t xml:space="preserve">352/1970 “Norme sul referendum previste dalla Costituzione e sulla iniziativa legislativa del popolo”, per il Referendum nazionale che avrà luogo </w:t>
      </w:r>
      <w:r>
        <w:rPr>
          <w:rFonts w:ascii="Book Antiqua" w:hAnsi="Book Antiqua"/>
          <w:sz w:val="24"/>
          <w:szCs w:val="24"/>
        </w:rPr>
        <w:t>domenica 20 e lunedì 21 settembre</w:t>
      </w:r>
      <w:r w:rsidRPr="00CD7730">
        <w:rPr>
          <w:rFonts w:ascii="Book Antiqua" w:hAnsi="Book Antiqua"/>
          <w:sz w:val="24"/>
          <w:szCs w:val="24"/>
        </w:rPr>
        <w:t xml:space="preserve"> 20</w:t>
      </w:r>
      <w:r>
        <w:rPr>
          <w:rFonts w:ascii="Book Antiqua" w:hAnsi="Book Antiqua"/>
          <w:sz w:val="24"/>
          <w:szCs w:val="24"/>
        </w:rPr>
        <w:t>20</w:t>
      </w:r>
      <w:r w:rsidRPr="00CD7730">
        <w:rPr>
          <w:rFonts w:ascii="Book Antiqua" w:hAnsi="Book Antiqua"/>
          <w:sz w:val="24"/>
          <w:szCs w:val="24"/>
        </w:rPr>
        <w:t>..l.. sottos</w:t>
      </w:r>
      <w:r>
        <w:rPr>
          <w:rFonts w:ascii="Book Antiqua" w:hAnsi="Book Antiqua"/>
          <w:sz w:val="24"/>
          <w:szCs w:val="24"/>
        </w:rPr>
        <w:t>critt… ………………………………………</w:t>
      </w:r>
      <w:r w:rsidRPr="00CD7730">
        <w:rPr>
          <w:rFonts w:ascii="Book Antiqua" w:hAnsi="Book Antiqua"/>
          <w:sz w:val="24"/>
          <w:szCs w:val="24"/>
        </w:rPr>
        <w:t>………</w:t>
      </w:r>
      <w:r>
        <w:rPr>
          <w:rFonts w:ascii="Book Antiqua" w:hAnsi="Book Antiqua"/>
          <w:sz w:val="24"/>
          <w:szCs w:val="24"/>
        </w:rPr>
        <w:t>…. nat… a ………………...…………………………</w:t>
      </w:r>
      <w:r w:rsidRPr="00CD7730">
        <w:rPr>
          <w:rFonts w:ascii="Book Antiqua" w:hAnsi="Book Antiqua"/>
          <w:sz w:val="24"/>
          <w:szCs w:val="24"/>
        </w:rPr>
        <w:t>.. il …………………………… residente</w:t>
      </w:r>
      <w:r>
        <w:rPr>
          <w:rFonts w:ascii="Book Antiqua" w:hAnsi="Book Antiqua"/>
          <w:sz w:val="24"/>
          <w:szCs w:val="24"/>
        </w:rPr>
        <w:t xml:space="preserve"> a ………………</w:t>
      </w:r>
      <w:r w:rsidRPr="00CD7730">
        <w:rPr>
          <w:rFonts w:ascii="Book Antiqua" w:hAnsi="Book Antiqua"/>
          <w:sz w:val="24"/>
          <w:szCs w:val="24"/>
        </w:rPr>
        <w:t>………………………………………… in qualità di coordinatore</w:t>
      </w:r>
      <w:r>
        <w:rPr>
          <w:rFonts w:ascii="Book Antiqua" w:hAnsi="Book Antiqua"/>
          <w:sz w:val="24"/>
          <w:szCs w:val="24"/>
        </w:rPr>
        <w:t>/commissario</w:t>
      </w:r>
      <w:r w:rsidRPr="00CD7730">
        <w:rPr>
          <w:rFonts w:ascii="Book Antiqua" w:hAnsi="Book Antiqua"/>
          <w:sz w:val="24"/>
          <w:szCs w:val="24"/>
        </w:rPr>
        <w:t xml:space="preserve"> provinciale</w:t>
      </w:r>
      <w:r>
        <w:rPr>
          <w:rFonts w:ascii="Book Antiqua" w:hAnsi="Book Antiqua"/>
          <w:sz w:val="24"/>
          <w:szCs w:val="24"/>
        </w:rPr>
        <w:t>/cittadino</w:t>
      </w:r>
      <w:r w:rsidRPr="00CD7730">
        <w:rPr>
          <w:rFonts w:ascii="Book Antiqua" w:hAnsi="Book Antiqua"/>
          <w:sz w:val="24"/>
          <w:szCs w:val="24"/>
        </w:rPr>
        <w:t xml:space="preserve"> di </w:t>
      </w:r>
      <w:r>
        <w:rPr>
          <w:rFonts w:ascii="Book Antiqua" w:hAnsi="Book Antiqua"/>
          <w:sz w:val="24"/>
          <w:szCs w:val="24"/>
        </w:rPr>
        <w:t>Forza Italia per ………………………………………….</w:t>
      </w:r>
    </w:p>
    <w:p w:rsidR="00FC46E0" w:rsidRDefault="00FC46E0" w:rsidP="002C4E1E">
      <w:pPr>
        <w:jc w:val="center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D</w:t>
      </w:r>
      <w:r>
        <w:rPr>
          <w:rFonts w:ascii="Book Antiqua" w:hAnsi="Book Antiqua"/>
          <w:sz w:val="24"/>
          <w:szCs w:val="24"/>
        </w:rPr>
        <w:t>À</w:t>
      </w:r>
      <w:r w:rsidRPr="00CD7730">
        <w:rPr>
          <w:rFonts w:ascii="Book Antiqua" w:hAnsi="Book Antiqua"/>
          <w:sz w:val="24"/>
          <w:szCs w:val="24"/>
        </w:rPr>
        <w:t xml:space="preserve"> MANDATO</w:t>
      </w: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 xml:space="preserve">al…. sig … …………………………………………………………………………………… nat … a ……………………………………………………….. il ………………………… residente a …………………………………………………………………………………….. a designare un rappresentante effettivo e un rappresentante supplente per conto di </w:t>
      </w:r>
      <w:r>
        <w:rPr>
          <w:rFonts w:ascii="Book Antiqua" w:hAnsi="Book Antiqua"/>
          <w:sz w:val="24"/>
          <w:szCs w:val="24"/>
        </w:rPr>
        <w:t>Forza Italia</w:t>
      </w:r>
      <w:r w:rsidRPr="00CD7730">
        <w:rPr>
          <w:rFonts w:ascii="Book Antiqua" w:hAnsi="Book Antiqua"/>
          <w:sz w:val="24"/>
          <w:szCs w:val="24"/>
        </w:rPr>
        <w:t xml:space="preserve"> presso i seggi elettorali dei Comuni compresi nel te</w:t>
      </w:r>
      <w:r>
        <w:rPr>
          <w:rFonts w:ascii="Book Antiqua" w:hAnsi="Book Antiqua"/>
          <w:sz w:val="24"/>
          <w:szCs w:val="24"/>
        </w:rPr>
        <w:t>rritorio di propria competenza.</w:t>
      </w: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fede,</w:t>
      </w: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……………. il</w:t>
      </w:r>
      <w:r>
        <w:rPr>
          <w:rFonts w:ascii="Book Antiqua" w:hAnsi="Book Antiqua"/>
          <w:sz w:val="24"/>
          <w:szCs w:val="24"/>
        </w:rPr>
        <w:t xml:space="preserve"> …………….. 2020 (località e data)</w:t>
      </w: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</w:p>
    <w:p w:rsidR="00FC46E0" w:rsidRDefault="00FC46E0" w:rsidP="00D906BB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CD7730">
        <w:rPr>
          <w:rFonts w:ascii="Book Antiqua" w:hAnsi="Book Antiqua"/>
          <w:sz w:val="24"/>
          <w:szCs w:val="24"/>
        </w:rPr>
        <w:t>…</w:t>
      </w:r>
      <w:r>
        <w:rPr>
          <w:rFonts w:ascii="Book Antiqua" w:hAnsi="Book Antiqua"/>
          <w:sz w:val="24"/>
          <w:szCs w:val="24"/>
        </w:rPr>
        <w:t>…………………………………………………….</w:t>
      </w:r>
    </w:p>
    <w:p w:rsidR="00FC46E0" w:rsidRDefault="00FC46E0" w:rsidP="00D906BB">
      <w:pPr>
        <w:ind w:left="4248" w:firstLine="708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firma (*)</w:t>
      </w: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</w:p>
    <w:p w:rsidR="00FC46E0" w:rsidRDefault="00FC46E0" w:rsidP="00CD7730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FC46E0" w:rsidRPr="002C4E1E" w:rsidRDefault="00FC46E0" w:rsidP="00CD7730">
      <w:pPr>
        <w:jc w:val="both"/>
        <w:rPr>
          <w:rFonts w:ascii="Book Antiqua" w:hAnsi="Book Antiqua"/>
          <w:sz w:val="20"/>
          <w:szCs w:val="20"/>
        </w:rPr>
      </w:pPr>
      <w:r w:rsidRPr="002C4E1E">
        <w:rPr>
          <w:rFonts w:ascii="Book Antiqua" w:hAnsi="Book Antiqua"/>
          <w:sz w:val="20"/>
          <w:szCs w:val="20"/>
        </w:rPr>
        <w:t>(*) la firma deve essere autenticata esclusivamente da un notaio.</w:t>
      </w:r>
    </w:p>
    <w:sectPr w:rsidR="00FC46E0" w:rsidRPr="002C4E1E" w:rsidSect="002C4E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035"/>
    <w:rsid w:val="00010487"/>
    <w:rsid w:val="000A51D5"/>
    <w:rsid w:val="000C4BB8"/>
    <w:rsid w:val="001066B2"/>
    <w:rsid w:val="0011353D"/>
    <w:rsid w:val="00135DD6"/>
    <w:rsid w:val="001734EC"/>
    <w:rsid w:val="001979E3"/>
    <w:rsid w:val="001B2458"/>
    <w:rsid w:val="001F4A78"/>
    <w:rsid w:val="002904CA"/>
    <w:rsid w:val="002C4E1E"/>
    <w:rsid w:val="002F7A01"/>
    <w:rsid w:val="00327050"/>
    <w:rsid w:val="00372BB8"/>
    <w:rsid w:val="003F0356"/>
    <w:rsid w:val="00635E05"/>
    <w:rsid w:val="00671089"/>
    <w:rsid w:val="006D4BFC"/>
    <w:rsid w:val="006F5BCB"/>
    <w:rsid w:val="00732CCE"/>
    <w:rsid w:val="00756452"/>
    <w:rsid w:val="00760D6E"/>
    <w:rsid w:val="007E5B0D"/>
    <w:rsid w:val="008935C9"/>
    <w:rsid w:val="008A1F4C"/>
    <w:rsid w:val="00922C0E"/>
    <w:rsid w:val="0092788A"/>
    <w:rsid w:val="009305FF"/>
    <w:rsid w:val="00945035"/>
    <w:rsid w:val="00980AA5"/>
    <w:rsid w:val="0099054E"/>
    <w:rsid w:val="009946E4"/>
    <w:rsid w:val="009A49E4"/>
    <w:rsid w:val="009C5D0E"/>
    <w:rsid w:val="009D62DB"/>
    <w:rsid w:val="00A54526"/>
    <w:rsid w:val="00AA2CC6"/>
    <w:rsid w:val="00AB49D8"/>
    <w:rsid w:val="00AE6C91"/>
    <w:rsid w:val="00B5141D"/>
    <w:rsid w:val="00BA3885"/>
    <w:rsid w:val="00C00D3F"/>
    <w:rsid w:val="00C112CA"/>
    <w:rsid w:val="00C61416"/>
    <w:rsid w:val="00CD7730"/>
    <w:rsid w:val="00D14B73"/>
    <w:rsid w:val="00D207C5"/>
    <w:rsid w:val="00D35ED7"/>
    <w:rsid w:val="00D906BB"/>
    <w:rsid w:val="00DA15CA"/>
    <w:rsid w:val="00E27938"/>
    <w:rsid w:val="00E46FCA"/>
    <w:rsid w:val="00E6415E"/>
    <w:rsid w:val="00E95609"/>
    <w:rsid w:val="00EA5762"/>
    <w:rsid w:val="00F36980"/>
    <w:rsid w:val="00FC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D6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62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6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449</Words>
  <Characters>2560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francesca.masci</cp:lastModifiedBy>
  <cp:revision>3</cp:revision>
  <cp:lastPrinted>2020-09-08T11:27:00Z</cp:lastPrinted>
  <dcterms:created xsi:type="dcterms:W3CDTF">2020-09-08T11:28:00Z</dcterms:created>
  <dcterms:modified xsi:type="dcterms:W3CDTF">2020-09-08T11:28:00Z</dcterms:modified>
</cp:coreProperties>
</file>